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69" w:right="508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377.0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057.876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.75)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40*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9*</w:t>
      </w:r>
    </w:p>
    <w:p>
      <w:pPr>
        <w:spacing w:before="0" w:after="0" w:line="252" w:lineRule="exact"/>
        <w:ind w:left="169" w:right="720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630" w:right="603" w:firstLine="-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9" w:right="108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оста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овка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соц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еском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котор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ошли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двадцать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Украи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опрос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атнос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еском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рентос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лифиц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силы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аслей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а.</w:t>
      </w:r>
    </w:p>
    <w:p>
      <w:pPr>
        <w:spacing w:before="1" w:after="0" w:line="254" w:lineRule="exact"/>
        <w:ind w:left="169" w:right="107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краи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тери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ень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</w:p>
    <w:p>
      <w:pPr>
        <w:spacing w:before="0" w:after="0" w:line="249" w:lineRule="exact"/>
        <w:ind w:left="169" w:right="1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персп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ия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краи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е»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</w:p>
    <w:p>
      <w:pPr>
        <w:spacing w:before="2" w:after="0" w:line="254" w:lineRule="exact"/>
        <w:ind w:left="169" w:right="1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лено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ейшей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ельно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</w:p>
    <w:p>
      <w:pPr>
        <w:spacing w:before="0" w:after="0" w:line="249" w:lineRule="exact"/>
        <w:ind w:left="169" w:right="1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альным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илам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нкц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ю,</w:t>
      </w:r>
    </w:p>
    <w:p>
      <w:pPr>
        <w:spacing w:before="5" w:after="0" w:line="252" w:lineRule="exact"/>
        <w:ind w:left="169" w:right="10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онст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рын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49" w:lineRule="exact"/>
        <w:ind w:left="87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решен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ные</w:t>
      </w:r>
    </w:p>
    <w:p>
      <w:pPr>
        <w:spacing w:before="1" w:after="0" w:line="240" w:lineRule="auto"/>
        <w:ind w:left="169" w:right="11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тенден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ою</w:t>
      </w:r>
    </w:p>
    <w:p>
      <w:pPr>
        <w:spacing w:before="1" w:after="0" w:line="254" w:lineRule="exact"/>
        <w:ind w:left="169" w:right="10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системы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прогр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</w:p>
    <w:p>
      <w:pPr>
        <w:spacing w:before="0" w:after="0" w:line="249" w:lineRule="exact"/>
        <w:ind w:left="169" w:right="11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ери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ыми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</w:p>
    <w:p>
      <w:pPr>
        <w:spacing w:before="1" w:after="0" w:line="254" w:lineRule="exact"/>
        <w:ind w:left="169" w:right="10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совре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ки.</w:t>
      </w:r>
    </w:p>
    <w:p>
      <w:pPr>
        <w:spacing w:before="0" w:after="0" w:line="249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ыя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</w:p>
    <w:p>
      <w:pPr>
        <w:spacing w:before="1" w:after="0" w:line="240" w:lineRule="auto"/>
        <w:ind w:left="169" w:right="10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опы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пре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сши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ь;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их.</w:t>
      </w:r>
    </w:p>
    <w:p>
      <w:pPr>
        <w:spacing w:before="1" w:after="0" w:line="254" w:lineRule="exact"/>
        <w:ind w:left="169" w:right="110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ний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пуб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ци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опыта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ия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системы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рыму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але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летия</w:t>
      </w:r>
    </w:p>
    <w:p>
      <w:pPr>
        <w:spacing w:before="0" w:after="0" w:line="249" w:lineRule="exact"/>
        <w:ind w:left="169" w:right="1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щены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ены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Б.В.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ый,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Г.М.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</w:p>
    <w:p>
      <w:pPr>
        <w:spacing w:before="0" w:after="0" w:line="252" w:lineRule="exact"/>
        <w:ind w:left="169" w:right="542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Зад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ева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169" w:right="105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наше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ются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лы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еской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ремен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орма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еских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рнал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рассматр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емого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рыма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еского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ещен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Эконо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ика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рыма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дний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из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оторых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авался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193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0" w:after="0" w:line="253" w:lineRule="exact"/>
        <w:ind w:left="169" w:right="11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1935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Госп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93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</w:t>
      </w:r>
    </w:p>
    <w:p>
      <w:pPr>
        <w:spacing w:before="1" w:after="0" w:line="240" w:lineRule="auto"/>
        <w:ind w:left="169" w:right="400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алисти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еская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Крыма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54" w:lineRule="exact"/>
        <w:ind w:left="169" w:right="106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риалов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ю,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1928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ду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ероп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онфере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</w:p>
    <w:p>
      <w:pPr>
        <w:spacing w:before="0" w:after="0" w:line="249" w:lineRule="exact"/>
        <w:ind w:left="169" w:right="11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щена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опр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ональн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рыму</w:t>
      </w:r>
    </w:p>
    <w:p>
      <w:pPr>
        <w:spacing w:before="1" w:after="0" w:line="254" w:lineRule="exact"/>
        <w:ind w:left="169" w:right="1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мышл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ельс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силе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49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и.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елью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тьи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идей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</w:p>
    <w:p>
      <w:pPr>
        <w:spacing w:before="1" w:after="0" w:line="239" w:lineRule="auto"/>
        <w:ind w:left="169" w:right="10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тенден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ия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ленная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цель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ющих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ыть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дпри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органами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опр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ифи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рассм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</w:p>
    <w:p>
      <w:pPr>
        <w:spacing w:line="239" w:lineRule="auto"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Mar w:header="986" w:top="1220" w:bottom="280" w:left="1420" w:right="1420"/>
          <w:headerReference w:type="default" r:id="rId7"/>
          <w:type w:val="continuous"/>
          <w:pgSz w:w="11920" w:h="1684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52" w:lineRule="exact"/>
        <w:ind w:left="169" w:right="10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мере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плана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опы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опыт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анда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ифи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иссл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ери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д.</w:t>
      </w:r>
    </w:p>
    <w:p>
      <w:pPr>
        <w:spacing w:before="2" w:after="0" w:line="252" w:lineRule="exact"/>
        <w:ind w:left="169" w:right="107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ение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осн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вн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тер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а.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льш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тенден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еет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</w:p>
    <w:p>
      <w:pPr>
        <w:spacing w:before="2" w:after="0" w:line="252" w:lineRule="exact"/>
        <w:ind w:left="169" w:right="10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дним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ремлен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169" w:right="105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лифиц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летия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ря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тки,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алу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</w:p>
    <w:p>
      <w:pPr>
        <w:spacing w:before="2" w:after="0" w:line="252" w:lineRule="exact"/>
        <w:ind w:left="169" w:right="10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раны,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пам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щих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идей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енденц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ия</w:t>
      </w:r>
    </w:p>
    <w:p>
      <w:pPr>
        <w:spacing w:before="2" w:after="0" w:line="252" w:lineRule="exact"/>
        <w:ind w:left="169" w:right="10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системы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ифи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иссл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ери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ъ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ляет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довые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тенден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и.</w:t>
      </w:r>
    </w:p>
    <w:p>
      <w:pPr>
        <w:spacing w:before="0" w:after="0" w:line="250" w:lineRule="exact"/>
        <w:ind w:left="169" w:right="11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робно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</w:p>
    <w:p>
      <w:pPr>
        <w:spacing w:before="1" w:after="0" w:line="240" w:lineRule="auto"/>
        <w:ind w:left="169" w:right="10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дпри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анами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опр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опыта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169" w:right="106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дной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тенден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</w:p>
    <w:p>
      <w:pPr>
        <w:spacing w:before="2" w:after="0" w:line="252" w:lineRule="exact"/>
        <w:ind w:left="169" w:right="10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азв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оциа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оце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ной</w:t>
      </w:r>
    </w:p>
    <w:p>
      <w:pPr>
        <w:spacing w:before="0" w:after="0" w:line="252" w:lineRule="exact"/>
        <w:ind w:left="169" w:right="1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краи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совре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ео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ление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</w:p>
    <w:p>
      <w:pPr>
        <w:spacing w:before="3" w:after="0" w:line="252" w:lineRule="exact"/>
        <w:ind w:left="169" w:right="10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ерст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ию,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сов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соц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льных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</w:p>
    <w:p>
      <w:pPr>
        <w:spacing w:before="0" w:after="0" w:line="252" w:lineRule="exact"/>
        <w:ind w:left="169" w:right="325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дь,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лей»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54" w:lineRule="exact"/>
        <w:ind w:left="169" w:right="108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прошл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етия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дпри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органами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опр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лифиц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</w:p>
    <w:p>
      <w:pPr>
        <w:spacing w:before="0" w:after="0" w:line="252" w:lineRule="exact"/>
        <w:ind w:left="169" w:right="1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орга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лись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мощи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мер,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ие</w:t>
      </w:r>
    </w:p>
    <w:p>
      <w:pPr>
        <w:spacing w:before="0" w:after="0" w:line="252" w:lineRule="exact"/>
        <w:ind w:left="169" w:right="1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дине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1" w:after="0" w:line="254" w:lineRule="exact"/>
        <w:ind w:left="169" w:right="1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ыми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органам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дпри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сов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ами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ети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</w:p>
    <w:p>
      <w:pPr>
        <w:spacing w:before="0" w:after="0" w:line="249" w:lineRule="exact"/>
        <w:ind w:left="169" w:right="11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ельс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стных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стей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райо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для</w:t>
      </w:r>
    </w:p>
    <w:p>
      <w:pPr>
        <w:spacing w:before="1" w:after="0" w:line="240" w:lineRule="auto"/>
        <w:ind w:left="169" w:right="8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силения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архи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лению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да</w:t>
      </w:r>
    </w:p>
    <w:p>
      <w:pPr>
        <w:spacing w:before="1" w:after="0" w:line="254" w:lineRule="exact"/>
        <w:ind w:left="169" w:right="10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1931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щих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сельс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ление</w:t>
      </w:r>
    </w:p>
    <w:p>
      <w:pPr>
        <w:spacing w:before="0" w:after="0" w:line="249" w:lineRule="exact"/>
        <w:ind w:left="169" w:right="1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ельс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лами,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</w:p>
    <w:p>
      <w:pPr>
        <w:spacing w:before="1" w:after="0" w:line="240" w:lineRule="auto"/>
        <w:ind w:left="169" w:right="10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орга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тета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мощ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сов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целью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ься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ошен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лами»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8ар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решен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ъ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ганов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целью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шир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ких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ких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с»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9.арк</w:t>
      </w:r>
    </w:p>
    <w:p>
      <w:pPr>
        <w:spacing w:before="0" w:after="0" w:line="248" w:lineRule="exact"/>
        <w:ind w:left="169" w:right="849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" w:after="0" w:line="240" w:lineRule="auto"/>
        <w:ind w:left="169" w:right="108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ьнейшей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лял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ление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днор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дными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стной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тельн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дпри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ленных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ыла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ифи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ельст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line="240" w:lineRule="auto"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Mar w:header="986" w:footer="0" w:top="1220" w:bottom="280" w:left="1420" w:right="1420"/>
          <w:pgSz w:w="11920" w:h="1684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39" w:lineRule="auto"/>
        <w:ind w:left="169" w:right="107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Расс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емено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нкц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соц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дна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льные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видеть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69" w:right="10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еры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опыта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лей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арно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ероп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ыми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лыми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дпри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дпри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тельн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спешная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ается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дпри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о: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[4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54" w:lineRule="exact"/>
        <w:ind w:left="169" w:right="106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летия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ным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евре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</w:p>
    <w:p>
      <w:pPr>
        <w:spacing w:before="0" w:after="0" w:line="249" w:lineRule="exact"/>
        <w:ind w:left="169" w:right="11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силой,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силению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54" w:lineRule="exact"/>
        <w:ind w:left="169" w:right="10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щи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исле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опыта.</w:t>
      </w:r>
    </w:p>
    <w:p>
      <w:pPr>
        <w:spacing w:before="0" w:after="0" w:line="249" w:lineRule="exact"/>
        <w:ind w:left="87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расс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дря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1" w:after="0" w:line="239" w:lineRule="auto"/>
        <w:ind w:left="169" w:right="10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план</w:t>
      </w:r>
      <w:r>
        <w:rPr>
          <w:rFonts w:ascii="Times New Roman" w:hAnsi="Times New Roman" w:cs="Times New Roman" w:eastAsia="Times New Roman"/>
          <w:sz w:val="22"/>
          <w:szCs w:val="22"/>
          <w:spacing w:val="-2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ый,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архи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ери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прогр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стно,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дна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ремя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ы.</w:t>
      </w:r>
    </w:p>
    <w:p>
      <w:pPr>
        <w:spacing w:before="0" w:after="0" w:line="252" w:lineRule="exact"/>
        <w:ind w:left="87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сархи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ете</w:t>
      </w:r>
    </w:p>
    <w:p>
      <w:pPr>
        <w:spacing w:before="1" w:after="0" w:line="239" w:lineRule="auto"/>
        <w:ind w:left="169" w:right="1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лял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ющи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совре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щих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тых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ым.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елился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исте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план</w:t>
      </w:r>
      <w:r>
        <w:rPr>
          <w:rFonts w:ascii="Times New Roman" w:hAnsi="Times New Roman" w:cs="Times New Roman" w:eastAsia="Times New Roman"/>
          <w:sz w:val="22"/>
          <w:szCs w:val="22"/>
          <w:spacing w:val="-2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иссл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а.</w:t>
      </w:r>
    </w:p>
    <w:p>
      <w:pPr>
        <w:spacing w:before="1" w:after="0" w:line="240" w:lineRule="auto"/>
        <w:ind w:left="169" w:right="104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программу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орган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плану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ащи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кла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боре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орган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диный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распор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асть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лял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аще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мощи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ётных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к.</w:t>
      </w:r>
    </w:p>
    <w:p>
      <w:pPr>
        <w:spacing w:before="2" w:after="0" w:line="254" w:lineRule="exact"/>
        <w:ind w:left="169" w:right="108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огих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ление,</w:t>
      </w:r>
    </w:p>
    <w:p>
      <w:pPr>
        <w:spacing w:before="0" w:after="0" w:line="249" w:lineRule="exact"/>
        <w:ind w:left="169" w:right="1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ога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ссе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плана</w:t>
      </w:r>
    </w:p>
    <w:p>
      <w:pPr>
        <w:spacing w:before="1" w:after="0" w:line="240" w:lineRule="auto"/>
        <w:ind w:left="169" w:right="11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орган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сса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лах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</w:p>
    <w:p>
      <w:pPr>
        <w:spacing w:before="3" w:after="0" w:line="252" w:lineRule="exact"/>
        <w:ind w:left="169" w:right="1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1924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дов.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плана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1926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онферен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</w:p>
    <w:p>
      <w:pPr>
        <w:spacing w:before="2" w:after="0" w:line="252" w:lineRule="exact"/>
        <w:ind w:left="169" w:right="10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6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широ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распр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ифи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</w:p>
    <w:p>
      <w:pPr>
        <w:spacing w:before="0" w:after="0" w:line="252" w:lineRule="exact"/>
        <w:ind w:left="169" w:right="802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их.</w:t>
      </w:r>
    </w:p>
    <w:p>
      <w:pPr>
        <w:spacing w:before="3" w:after="0" w:line="252" w:lineRule="exact"/>
        <w:ind w:left="169" w:right="108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мер,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целью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арной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мышл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сти,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</w:p>
    <w:p>
      <w:pPr>
        <w:spacing w:before="0" w:after="0" w:line="252" w:lineRule="exact"/>
        <w:ind w:left="169" w:right="11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план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</w:p>
    <w:p>
      <w:pPr>
        <w:spacing w:line="252" w:lineRule="exact"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Mar w:header="986" w:footer="0" w:top="1220" w:bottom="280" w:left="1420" w:right="1420"/>
          <w:pgSz w:w="11920" w:h="1684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39" w:lineRule="auto"/>
        <w:ind w:left="169" w:right="10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6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ющая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ющая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лений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асте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плана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пла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дной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ллов,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рган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дме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аспр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спец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лы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рк.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69" w:right="108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опыт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лифиц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спец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стей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дило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онкрети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дме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лью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нео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спец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</w:p>
    <w:p>
      <w:pPr>
        <w:spacing w:before="3" w:after="0" w:line="252" w:lineRule="exact"/>
        <w:ind w:left="169" w:right="109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разраб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илей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тельной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соц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алисти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динд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</w:p>
    <w:p>
      <w:pPr>
        <w:spacing w:before="2" w:after="0" w:line="252" w:lineRule="exact"/>
        <w:ind w:left="169" w:right="1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разраб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еп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ьшие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ельн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льные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иля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</w:t>
      </w:r>
    </w:p>
    <w:p>
      <w:pPr>
        <w:spacing w:before="0" w:after="0" w:line="252" w:lineRule="exact"/>
        <w:ind w:left="169" w:right="16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ены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енерно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877" w:right="-20"/>
        <w:jc w:val="left"/>
        <w:tabs>
          <w:tab w:pos="1480" w:val="left"/>
          <w:tab w:pos="2700" w:val="left"/>
          <w:tab w:pos="3680" w:val="left"/>
          <w:tab w:pos="4880" w:val="left"/>
          <w:tab w:pos="6180" w:val="left"/>
          <w:tab w:pos="6620" w:val="left"/>
          <w:tab w:pos="7500" w:val="left"/>
          <w:tab w:pos="8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разраб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рам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</w:p>
    <w:p>
      <w:pPr>
        <w:spacing w:before="1" w:after="0" w:line="254" w:lineRule="exact"/>
        <w:ind w:left="169" w:right="11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еть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ленной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спец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</w:p>
    <w:p>
      <w:pPr>
        <w:spacing w:before="0" w:after="0" w:line="249" w:lineRule="exact"/>
        <w:ind w:left="169" w:right="11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ссов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еть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расширен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</w:p>
    <w:p>
      <w:pPr>
        <w:spacing w:before="1" w:after="0" w:line="240" w:lineRule="auto"/>
        <w:ind w:left="169" w:right="10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ыть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етно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аны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терис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профиля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разраб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профиля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ыло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ные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тели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дительн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лении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стемы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хлетне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54" w:lineRule="exact"/>
        <w:ind w:left="169" w:right="107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ление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ило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дчер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</w:p>
    <w:p>
      <w:pPr>
        <w:spacing w:before="0" w:after="0" w:line="249" w:lineRule="exact"/>
        <w:ind w:left="169" w:right="254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87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" w:after="0" w:line="254" w:lineRule="exact"/>
        <w:ind w:left="877" w:right="35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ты.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авыки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49" w:lineRule="exact"/>
        <w:ind w:left="87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54" w:lineRule="exact"/>
        <w:ind w:left="877" w:right="34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а.</w:t>
      </w:r>
    </w:p>
    <w:p>
      <w:pPr>
        <w:spacing w:before="0" w:after="0" w:line="249" w:lineRule="exact"/>
        <w:ind w:left="87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е.</w:t>
      </w:r>
    </w:p>
    <w:p>
      <w:pPr>
        <w:spacing w:before="1" w:after="0" w:line="240" w:lineRule="auto"/>
        <w:ind w:left="87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илагались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е.</w:t>
      </w:r>
    </w:p>
    <w:p>
      <w:pPr>
        <w:spacing w:before="3" w:after="0" w:line="252" w:lineRule="exact"/>
        <w:ind w:left="169" w:right="105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вы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лифиц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шла</w:t>
      </w:r>
    </w:p>
    <w:p>
      <w:pPr>
        <w:spacing w:before="2" w:after="0" w:line="252" w:lineRule="exact"/>
        <w:ind w:left="169" w:right="1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ленный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совре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ерше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2" w:after="0" w:line="252" w:lineRule="exact"/>
        <w:ind w:left="169" w:right="1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краи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дпри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органами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опр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лифиц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2" w:after="0" w:line="252" w:lineRule="exact"/>
        <w:ind w:left="169" w:right="10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распр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пы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ифи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анда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</w:p>
    <w:p>
      <w:pPr>
        <w:spacing w:before="0" w:after="0" w:line="252" w:lineRule="exact"/>
        <w:ind w:left="169" w:right="615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3" w:after="0" w:line="252" w:lineRule="exact"/>
        <w:ind w:left="169" w:right="107" w:firstLine="71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ланный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ный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аемой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ней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</w:p>
    <w:p>
      <w:pPr>
        <w:spacing w:before="0" w:after="0" w:line="252" w:lineRule="exact"/>
        <w:ind w:left="169" w:right="11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прогр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идей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лифиц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</w:p>
    <w:p>
      <w:pPr>
        <w:spacing w:line="252" w:lineRule="exact"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Mar w:header="986" w:footer="0" w:top="1220" w:bottom="280" w:left="1420" w:right="1420"/>
          <w:pgSz w:w="11920" w:h="1684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иссл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ери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ремен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краи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82" w:right="224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писок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ван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чни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69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ьна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дь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світи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щен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5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ремен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</w:p>
    <w:p>
      <w:pPr>
        <w:spacing w:before="1" w:after="0" w:line="240" w:lineRule="auto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</w:p>
    <w:p>
      <w:pPr>
        <w:spacing w:before="0" w:after="0" w:line="252" w:lineRule="exact"/>
        <w:ind w:left="169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557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</w:r>
    </w:p>
    <w:p>
      <w:pPr>
        <w:spacing w:before="5" w:after="0" w:line="252" w:lineRule="exact"/>
        <w:ind w:left="889" w:right="105" w:firstLine="-7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хніч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персп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и: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49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5" w:after="0" w:line="252" w:lineRule="exact"/>
        <w:ind w:left="889" w:right="109" w:firstLine="-7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иля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нар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ерн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морь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</w:p>
    <w:p>
      <w:pPr>
        <w:spacing w:before="0" w:after="0" w:line="252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2006.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85.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146–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</w:r>
    </w:p>
    <w:p>
      <w:pPr>
        <w:spacing w:before="3" w:after="0" w:line="252" w:lineRule="exact"/>
        <w:ind w:left="889" w:right="104" w:firstLine="-720"/>
        <w:jc w:val="left"/>
        <w:tabs>
          <w:tab w:pos="880" w:val="left"/>
          <w:tab w:pos="2700" w:val="left"/>
          <w:tab w:pos="2920" w:val="left"/>
          <w:tab w:pos="4280" w:val="left"/>
          <w:tab w:pos="4560" w:val="left"/>
          <w:tab w:pos="5000" w:val="left"/>
          <w:tab w:pos="5300" w:val="left"/>
          <w:tab w:pos="5880" w:val="left"/>
          <w:tab w:pos="6700" w:val="left"/>
          <w:tab w:pos="7120" w:val="left"/>
          <w:tab w:pos="7760" w:val="left"/>
          <w:tab w:pos="8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для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им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пра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3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</w:p>
    <w:p>
      <w:pPr>
        <w:spacing w:before="0" w:after="0" w:line="252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1997.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512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</w:p>
    <w:p>
      <w:pPr>
        <w:spacing w:before="0" w:after="0" w:line="252" w:lineRule="exact"/>
        <w:ind w:left="169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да</w:t>
      </w:r>
    </w:p>
    <w:p>
      <w:pPr>
        <w:spacing w:before="1" w:after="0" w:line="240" w:lineRule="auto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ссии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Фи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м»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</w:p>
    <w:p>
      <w:pPr>
        <w:spacing w:before="0" w:after="0" w:line="252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ные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7" w:lineRule="exact"/>
        <w:ind w:left="169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6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ШУМП,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1931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</w:p>
    <w:p>
      <w:pPr>
        <w:spacing w:before="1" w:after="0" w:line="240" w:lineRule="auto"/>
        <w:ind w:left="70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архив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лики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650,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.хр.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26,</w:t>
      </w:r>
    </w:p>
    <w:p>
      <w:pPr>
        <w:spacing w:before="0" w:after="0" w:line="252" w:lineRule="exact"/>
        <w:ind w:left="70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15.01.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931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153,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54" w:lineRule="exact"/>
        <w:ind w:left="709" w:right="105" w:firstLine="-54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евр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енарн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рымс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ещан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0" w:after="0" w:line="249" w:lineRule="exact"/>
        <w:ind w:left="70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архив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</w:p>
    <w:p>
      <w:pPr>
        <w:spacing w:before="1" w:after="0" w:line="240" w:lineRule="auto"/>
        <w:ind w:left="70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ым,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093,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851,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46,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</w:p>
    <w:p>
      <w:pPr>
        <w:spacing w:before="0" w:after="0" w:line="252" w:lineRule="exact"/>
        <w:ind w:left="169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енарн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рымс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ещан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0" w:after="0" w:line="252" w:lineRule="exact"/>
        <w:ind w:left="70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архив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</w:p>
    <w:p>
      <w:pPr>
        <w:spacing w:before="1" w:after="0" w:line="240" w:lineRule="auto"/>
        <w:ind w:left="70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ым,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093,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852,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46,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</w:t>
      </w:r>
    </w:p>
    <w:p>
      <w:pPr>
        <w:spacing w:before="0" w:after="0" w:line="252" w:lineRule="exact"/>
        <w:ind w:left="169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ляры,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распор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казы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архив</w:t>
      </w:r>
    </w:p>
    <w:p>
      <w:pPr>
        <w:spacing w:before="1" w:after="0" w:line="240" w:lineRule="auto"/>
        <w:ind w:left="70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лики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1932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6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650,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24,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169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ляры,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распор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архив</w:t>
      </w:r>
    </w:p>
    <w:p>
      <w:pPr>
        <w:spacing w:before="1" w:after="0" w:line="240" w:lineRule="auto"/>
        <w:ind w:left="70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1932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650,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20-</w:t>
      </w:r>
    </w:p>
    <w:p>
      <w:pPr>
        <w:spacing w:before="0" w:after="0" w:line="252" w:lineRule="exact"/>
        <w:ind w:left="70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.М.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ина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7" w:lineRule="exact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рогр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еи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ции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овки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ициро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ХХ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52" w:lineRule="exact"/>
        <w:ind w:left="169" w:right="107" w:firstLine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идеи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тенден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рым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кры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</w:p>
    <w:p>
      <w:pPr>
        <w:spacing w:before="2" w:after="0" w:line="252" w:lineRule="exact"/>
        <w:ind w:left="169" w:right="110"/>
        <w:jc w:val="left"/>
        <w:tabs>
          <w:tab w:pos="2300" w:val="left"/>
          <w:tab w:pos="3340" w:val="left"/>
          <w:tab w:pos="4920" w:val="left"/>
          <w:tab w:pos="6300" w:val="left"/>
          <w:tab w:pos="7080" w:val="left"/>
          <w:tab w:pos="74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их;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опы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</w:p>
    <w:p>
      <w:pPr>
        <w:spacing w:before="0" w:after="0" w:line="252" w:lineRule="exact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ифи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3" w:after="0" w:line="252" w:lineRule="exact"/>
        <w:ind w:left="169" w:right="106" w:firstLine="720"/>
        <w:jc w:val="left"/>
        <w:tabs>
          <w:tab w:pos="2180" w:val="left"/>
          <w:tab w:pos="3120" w:val="left"/>
          <w:tab w:pos="6320" w:val="left"/>
          <w:tab w:pos="7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евые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сло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а: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е,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.М.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ина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рогр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еї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алі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Крим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роки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ХХ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69" w:right="108" w:firstLine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тенден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</w:p>
    <w:p>
      <w:pPr>
        <w:spacing w:line="254" w:lineRule="exact"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Mar w:header="986" w:footer="0" w:top="1220" w:bottom="280" w:left="1420" w:right="1420"/>
          <w:pgSz w:w="11920" w:h="1684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52" w:lineRule="exact"/>
        <w:ind w:left="169" w:right="1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між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дпри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169" w:right="108" w:firstLine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ові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сло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а: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хніч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анда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9" w:right="76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ochyna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69" w:right="14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Progr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192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0s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52" w:lineRule="exact"/>
        <w:ind w:left="169" w:right="104" w:firstLine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920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1940s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2" w:after="0" w:line="252" w:lineRule="exact"/>
        <w:ind w:left="169" w:right="11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sonnel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</w:p>
    <w:p>
      <w:pPr>
        <w:spacing w:before="2" w:after="0" w:line="252" w:lineRule="exact"/>
        <w:ind w:left="169" w:right="113" w:firstLine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s: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акц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15.11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2013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Mar w:header="986" w:footer="0" w:top="1220" w:bottom="280" w:left="1420" w:right="14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6.473999pt;margin-top:61.749985pt;width:442.61pt;height:4.54pt;mso-position-horizontal-relative:page;mso-position-vertical-relative:page;z-index:-212" coordorigin="1529,1235" coordsize="8852,91">
          <v:group style="position:absolute;left:1560;top:1295;width:8790;height:2" coordorigin="1560,1295" coordsize="8790,2">
            <v:shape style="position:absolute;left:1560;top:1295;width:8790;height:2" coordorigin="1560,1295" coordsize="8790,0" path="m1560,1295l10351,1295e" filled="f" stroked="t" strokeweight="3.1pt" strokecolor="#612322">
              <v:path arrowok="t"/>
            </v:shape>
          </v:group>
          <v:group style="position:absolute;left:1560;top:1243;width:8790;height:2" coordorigin="1560,1243" coordsize="8790,2">
            <v:shape style="position:absolute;left:1560;top:1243;width:8790;height:2" coordorigin="1560,1243" coordsize="8790,0" path="m1560,1243l10351,1243e" filled="f" stroked="t" strokeweight=".82pt" strokecolor="#612322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3.660004pt;margin-top:48.316383pt;width:267.970001pt;height:13.04pt;mso-position-horizontal-relative:page;mso-position-vertical-relative:page;z-index:-21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робл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ми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і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ерн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педа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і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ної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освіти.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13.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№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41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</dc:creator>
  <dcterms:created xsi:type="dcterms:W3CDTF">2015-01-27T12:15:10Z</dcterms:created>
  <dcterms:modified xsi:type="dcterms:W3CDTF">2015-01-27T12:15:10Z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2014-01-30T00:00:00Z</vt:filetime>
  </property>
  <property fmtid="{D5CDD505-2E9C-101B-9397-08002B2CF9AE}" pid="3" name="LastSaved">
    <vt:filetime>2015-01-27T00:00:00Z</vt:filetime>
  </property>
</Properties>
</file>