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69" w:right="75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shape style="position:absolute;margin-left:79.463997pt;margin-top:14.269541pt;width:17.52pt;height:13.56pt;mso-position-horizontal-relative:page;mso-position-vertical-relative:paragraph;z-index:-306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УДК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378.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37</w:t>
      </w:r>
    </w:p>
    <w:p>
      <w:pPr>
        <w:spacing w:before="16" w:after="0" w:line="240" w:lineRule="auto"/>
        <w:ind w:left="4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exact"/>
        <w:ind w:left="808" w:right="563" w:firstLine="5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РЧ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ІС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ІД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МАЙ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ІХ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2881" w:right="285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9" w:right="100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оста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овка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и.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мів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освіти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ться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під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тенден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профес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світи.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таких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иокре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ють: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ндамен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освіти,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має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ищ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сть;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системи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остей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ьності,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має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нь,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остей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2" w:after="0" w:line="252" w:lineRule="exact"/>
        <w:ind w:left="169" w:right="110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тори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лої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ціональн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освіти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наголош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ють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икла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ача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йстра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−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</w:p>
    <w:p>
      <w:pPr>
        <w:spacing w:before="2" w:after="0" w:line="252" w:lineRule="exact"/>
        <w:ind w:left="169" w:right="10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иконан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нкц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стає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аторо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кий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ню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хач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сті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</w:t>
      </w:r>
    </w:p>
    <w:p>
      <w:pPr>
        <w:spacing w:before="2" w:after="0" w:line="252" w:lineRule="exact"/>
        <w:ind w:left="169" w:right="1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нфор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олод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исок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мінн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ґ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уються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спец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</w:p>
    <w:p>
      <w:pPr>
        <w:spacing w:before="2" w:after="0" w:line="252" w:lineRule="exact"/>
        <w:ind w:left="169" w:right="10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ної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иробн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ень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ної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пете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ґ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гне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</w:p>
    <w:p>
      <w:pPr>
        <w:spacing w:before="0" w:after="0" w:line="250" w:lineRule="exact"/>
        <w:ind w:left="169" w:right="11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асто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практи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атність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</w:p>
    <w:p>
      <w:pPr>
        <w:spacing w:before="5" w:after="0" w:line="252" w:lineRule="exact"/>
        <w:ind w:left="169" w:right="10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ої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льності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117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ходити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2" w:after="0" w:line="252" w:lineRule="exact"/>
        <w:ind w:left="169" w:right="107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проблема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алий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холо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проблемат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йшла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лише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ку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ного</w:t>
      </w:r>
    </w:p>
    <w:p>
      <w:pPr>
        <w:spacing w:before="2" w:after="0" w:line="252" w:lineRule="exact"/>
        <w:ind w:left="169" w:right="10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харак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ної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можна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стемат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такими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ософсь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ек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вор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сті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ант,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</w:p>
    <w:p>
      <w:pPr>
        <w:spacing w:before="2" w:after="0" w:line="252" w:lineRule="exact"/>
        <w:ind w:left="169" w:right="10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Ґ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ґ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айдеґ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ґ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ев,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ган,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дров,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н.),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пс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лог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пек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ео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ворчо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игот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иш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цька,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еонть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марьо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нште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2" w:after="0" w:line="252" w:lineRule="exact"/>
        <w:ind w:left="169" w:right="10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ог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айсте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вор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ндре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на,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Ф.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юн,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алик,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ьміна,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авріне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щенк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</w:p>
    <w:p>
      <w:pPr>
        <w:spacing w:before="2" w:after="0" w:line="252" w:lineRule="exact"/>
        <w:ind w:left="169" w:right="10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оташ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ик,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енко,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цеп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розвит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чал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чої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ял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ості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ернер,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н,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рханг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орота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торськой,</w:t>
      </w:r>
    </w:p>
    <w:p>
      <w:pPr>
        <w:spacing w:before="2" w:after="0" w:line="252" w:lineRule="exact"/>
        <w:ind w:left="169" w:right="10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рні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евський,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бинський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рмув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креа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рд,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анс,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еві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оган,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дма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</w:p>
    <w:p>
      <w:pPr>
        <w:spacing w:before="2" w:after="0" w:line="252" w:lineRule="exact"/>
        <w:ind w:left="169" w:right="10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ґ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нін,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мола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оміна,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Морозо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рши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рні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н.).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роте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ґ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сть»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</w:p>
    <w:p>
      <w:pPr>
        <w:spacing w:before="0" w:after="0" w:line="252" w:lineRule="exact"/>
        <w:ind w:left="169" w:right="187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сть»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гляд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лися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освіти.</w:t>
      </w:r>
    </w:p>
    <w:p>
      <w:pPr>
        <w:spacing w:before="1" w:after="0" w:line="254" w:lineRule="exact"/>
        <w:ind w:left="169" w:right="112" w:firstLine="7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оста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овка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ання.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тою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ійс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гога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49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ного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ер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у.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робл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гото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</w:p>
    <w:p>
      <w:pPr>
        <w:spacing w:before="5" w:after="0" w:line="252" w:lineRule="exact"/>
        <w:ind w:left="169" w:right="10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ика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обґр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кате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49" w:lineRule="exact"/>
        <w:ind w:left="889" w:right="-20"/>
        <w:jc w:val="left"/>
        <w:tabs>
          <w:tab w:pos="2020" w:val="left"/>
          <w:tab w:pos="2340" w:val="left"/>
          <w:tab w:pos="2780" w:val="left"/>
          <w:tab w:pos="3860" w:val="left"/>
          <w:tab w:pos="5580" w:val="left"/>
          <w:tab w:pos="6500" w:val="left"/>
          <w:tab w:pos="7000" w:val="left"/>
          <w:tab w:pos="75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це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гато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ес,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ає</w:t>
        <w:tab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й,</w:t>
      </w:r>
    </w:p>
    <w:p>
      <w:pPr>
        <w:spacing w:before="1" w:after="0" w:line="240" w:lineRule="auto"/>
        <w:ind w:left="169" w:right="11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холо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лог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нші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дники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</w:p>
    <w:p>
      <w:pPr>
        <w:spacing w:line="240" w:lineRule="auto"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Mar w:header="841" w:top="1100" w:bottom="280" w:left="1420" w:right="1420"/>
          <w:headerReference w:type="default" r:id="rId7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69" w:right="10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юют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має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свій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спец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спосо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орга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ищої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льност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систему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стано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свої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його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отр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кавл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стю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кси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льтат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тю.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холо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анал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холо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бто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холо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аспек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ості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рода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бнос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ей.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має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азі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конкретн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бностей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ої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169" w:right="107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иготсь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ий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глядав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ого,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нште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орює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сь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льне,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дить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стор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</w:p>
    <w:p>
      <w:pPr>
        <w:spacing w:before="0" w:after="0" w:line="249" w:lineRule="exact"/>
        <w:ind w:left="169" w:right="11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тіль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стец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.д.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два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иди</w:t>
      </w:r>
    </w:p>
    <w:p>
      <w:pPr>
        <w:spacing w:before="6" w:after="0" w:line="252" w:lineRule="exact"/>
        <w:ind w:left="169" w:right="10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апт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ої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ності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міна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роль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ьності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двод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цілеп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769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2" w:after="0" w:line="252" w:lineRule="exact"/>
        <w:ind w:left="169" w:right="110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лор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.W)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глядає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ач,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0" w:after="0" w:line="252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тальт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ої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сності.</w:t>
      </w:r>
    </w:p>
    <w:p>
      <w:pPr>
        <w:spacing w:before="0" w:after="0" w:line="252" w:lineRule="exact"/>
        <w:ind w:left="889" w:right="-20"/>
        <w:jc w:val="left"/>
        <w:tabs>
          <w:tab w:pos="75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»</w:t>
      </w:r>
    </w:p>
    <w:p>
      <w:pPr>
        <w:spacing w:before="0" w:after="0" w:line="252" w:lineRule="exact"/>
        <w:ind w:left="169" w:right="275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огось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го.</w:t>
      </w:r>
    </w:p>
    <w:p>
      <w:pPr>
        <w:spacing w:before="1" w:after="0" w:line="240" w:lineRule="auto"/>
        <w:ind w:left="169" w:right="104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Есте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спреси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лад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одиться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наст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е: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ий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слити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дом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2" w:after="0" w:line="252" w:lineRule="exact"/>
        <w:ind w:left="169" w:right="108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сихоанал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2" w:after="0" w:line="252" w:lineRule="exact"/>
        <w:ind w:left="169" w:right="113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тер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аного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ес.</w:t>
      </w:r>
    </w:p>
    <w:p>
      <w:pPr>
        <w:spacing w:before="2" w:after="0" w:line="252" w:lineRule="exact"/>
        <w:ind w:left="169" w:right="106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ься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пере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ахова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ище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кате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й.</w:t>
      </w:r>
    </w:p>
    <w:p>
      <w:pPr>
        <w:spacing w:before="0" w:after="0" w:line="249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опеу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ляє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сті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</w:p>
    <w:p>
      <w:pPr>
        <w:spacing w:before="5" w:after="0" w:line="252" w:lineRule="exact"/>
        <w:ind w:left="169" w:right="10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того,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рьох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пект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иходи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рший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ан: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ище,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ому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ес;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бист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ь.</w:t>
      </w:r>
    </w:p>
    <w:p>
      <w:pPr>
        <w:spacing w:before="2" w:after="0" w:line="252" w:lineRule="exact"/>
        <w:ind w:left="169" w:right="107" w:firstLine="7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нди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сті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ної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</w:p>
    <w:p>
      <w:pPr>
        <w:spacing w:before="2" w:after="0" w:line="252" w:lineRule="exact"/>
        <w:ind w:left="169" w:right="1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ої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само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саморо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кона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50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гля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атися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плано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</w:p>
    <w:p>
      <w:pPr>
        <w:spacing w:before="1" w:after="0" w:line="239" w:lineRule="auto"/>
        <w:ind w:left="169" w:right="10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самос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ті,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тобто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ьного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ходу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иконан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ьому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кості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лементу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може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пати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етап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остано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ош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способ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иконан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й.</w:t>
      </w:r>
    </w:p>
    <w:p>
      <w:pPr>
        <w:spacing w:before="1" w:after="0" w:line="254" w:lineRule="exact"/>
        <w:ind w:left="169" w:right="106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слов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ику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ться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сть,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сно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цінн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сті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</w:p>
    <w:p>
      <w:pPr>
        <w:spacing w:before="0" w:after="0" w:line="249" w:lineRule="exact"/>
        <w:ind w:left="169" w:right="11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326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це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авж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й,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можли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остей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</w:t>
      </w:r>
    </w:p>
    <w:p>
      <w:pPr>
        <w:spacing w:before="5" w:after="0" w:line="252" w:lineRule="exact"/>
        <w:ind w:left="169" w:right="11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шлях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авда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ищою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ої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ьності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и.</w:t>
      </w:r>
    </w:p>
    <w:p>
      <w:pPr>
        <w:spacing w:before="0" w:after="0" w:line="249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ким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ом,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бистос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ої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ої</w:t>
      </w:r>
    </w:p>
    <w:p>
      <w:pPr>
        <w:spacing w:before="5" w:after="0" w:line="252" w:lineRule="exact"/>
        <w:ind w:left="169" w:right="11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само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бистості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икає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шен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авдань,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яки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себе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орце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2" w:after="0" w:line="252" w:lineRule="exact"/>
        <w:ind w:left="169" w:right="105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роте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гато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ередньо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идом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бто,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хню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можна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ня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сть,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сть,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ехн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сть,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</w:p>
    <w:p>
      <w:pPr>
        <w:spacing w:before="0" w:after="0" w:line="252" w:lineRule="exact"/>
        <w:ind w:left="169" w:right="369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line="252" w:lineRule="exact"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Mar w:header="841" w:footer="0" w:top="1100" w:bottom="280" w:left="1420" w:right="14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мку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</w:p>
    <w:p>
      <w:pPr>
        <w:spacing w:before="3" w:after="0" w:line="252" w:lineRule="exact"/>
        <w:ind w:left="169" w:right="10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шеної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ального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ться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його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</w:p>
    <w:p>
      <w:pPr>
        <w:spacing w:before="0" w:after="0" w:line="252" w:lineRule="exact"/>
        <w:ind w:left="169" w:right="353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ото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ої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диторії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169" w:right="106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тенден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ної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рі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наст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ці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гляд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</w:p>
    <w:p>
      <w:pPr>
        <w:spacing w:before="0" w:after="0" w:line="249" w:lineRule="exact"/>
        <w:ind w:left="169" w:right="11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систему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двох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5" w:after="0" w:line="252" w:lineRule="exact"/>
        <w:ind w:left="169" w:right="10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тості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идах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ої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гармо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тей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ного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2" w:after="0" w:line="252" w:lineRule="exact"/>
        <w:ind w:left="169" w:right="108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сих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могу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кості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0" w:after="0" w:line="277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</w:t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   </w:t>
      </w:r>
      <w:r>
        <w:rPr>
          <w:rFonts w:ascii="Sanpya" w:hAnsi="Sanpya" w:cs="Sanpya" w:eastAsia="Sanpya"/>
          <w:sz w:val="22"/>
          <w:szCs w:val="22"/>
          <w:spacing w:val="4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кт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ориста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наб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того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ду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ах;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52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</w:t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   </w:t>
      </w:r>
      <w:r>
        <w:rPr>
          <w:rFonts w:ascii="Sanpya" w:hAnsi="Sanpya" w:cs="Sanpya" w:eastAsia="Sanpya"/>
          <w:sz w:val="22"/>
          <w:szCs w:val="22"/>
          <w:spacing w:val="4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гн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при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аплано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сит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х;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52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</w:t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   </w:t>
      </w:r>
      <w:r>
        <w:rPr>
          <w:rFonts w:ascii="Sanpya" w:hAnsi="Sanpya" w:cs="Sanpya" w:eastAsia="Sanpya"/>
          <w:sz w:val="22"/>
          <w:szCs w:val="22"/>
          <w:spacing w:val="4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міння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обґр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інт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шен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54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</w:t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   </w:t>
      </w:r>
      <w:r>
        <w:rPr>
          <w:rFonts w:ascii="Sanpya" w:hAnsi="Sanpya" w:cs="Sanpya" w:eastAsia="Sanpya"/>
          <w:sz w:val="22"/>
          <w:szCs w:val="22"/>
          <w:spacing w:val="4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міння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анта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ати,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бач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ти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бли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сер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дню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ле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персп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кт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робо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52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</w:t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   </w:t>
      </w:r>
      <w:r>
        <w:rPr>
          <w:rFonts w:ascii="Sanpya" w:hAnsi="Sanpya" w:cs="Sanpya" w:eastAsia="Sanpya"/>
          <w:sz w:val="22"/>
          <w:szCs w:val="22"/>
          <w:spacing w:val="4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міння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її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ко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крет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ах;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54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</w:t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   </w:t>
      </w:r>
      <w:r>
        <w:rPr>
          <w:rFonts w:ascii="Sanpya" w:hAnsi="Sanpya" w:cs="Sanpya" w:eastAsia="Sanpya"/>
          <w:sz w:val="22"/>
          <w:szCs w:val="22"/>
          <w:spacing w:val="4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антів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ир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проблеми;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52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</w:t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   </w:t>
      </w:r>
      <w:r>
        <w:rPr>
          <w:rFonts w:ascii="Sanpya" w:hAnsi="Sanpya" w:cs="Sanpya" w:eastAsia="Sanpya"/>
          <w:sz w:val="22"/>
          <w:szCs w:val="22"/>
          <w:spacing w:val="4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міння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астосо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свід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ших,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тран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орм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оме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27" w:lineRule="exact"/>
        <w:ind w:left="1213" w:right="249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рети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й.</w:t>
      </w:r>
    </w:p>
    <w:p>
      <w:pPr>
        <w:spacing w:before="1" w:after="0" w:line="239" w:lineRule="auto"/>
        <w:ind w:left="169" w:right="107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рахов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міння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анал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льтат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можна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п’я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рного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стосо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1" w:after="0" w:line="254" w:lineRule="exact"/>
        <w:ind w:left="169" w:right="107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орм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юючий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ає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гом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нш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анал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</w:p>
    <w:p>
      <w:pPr>
        <w:spacing w:before="0" w:after="0" w:line="249" w:lineRule="exact"/>
        <w:ind w:left="169" w:right="479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шень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ретн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х;</w:t>
      </w:r>
    </w:p>
    <w:p>
      <w:pPr>
        <w:spacing w:before="5" w:after="0" w:line="252" w:lineRule="exact"/>
        <w:ind w:left="169" w:right="106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мінні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тра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дому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нформа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бирати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способи,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оби,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оди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ої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ції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міння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0" w:after="0" w:line="252" w:lineRule="exact"/>
        <w:ind w:left="889" w:right="-20"/>
        <w:jc w:val="left"/>
        <w:tabs>
          <w:tab w:pos="1360" w:val="left"/>
          <w:tab w:pos="3640" w:val="left"/>
          <w:tab w:pos="4520" w:val="left"/>
          <w:tab w:pos="6440" w:val="left"/>
          <w:tab w:pos="7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3)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рац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за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ськ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й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ь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тери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ться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ом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констр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</w:p>
    <w:p>
      <w:pPr>
        <w:spacing w:before="1" w:after="0" w:line="254" w:lineRule="exact"/>
        <w:ind w:left="169" w:right="10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прогност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бнос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ей,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гото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стан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артні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авдан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нах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ти</w:t>
      </w:r>
    </w:p>
    <w:p>
      <w:pPr>
        <w:spacing w:before="0" w:after="0" w:line="249" w:lineRule="exact"/>
        <w:ind w:left="169" w:right="594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нди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а;</w:t>
      </w:r>
    </w:p>
    <w:p>
      <w:pPr>
        <w:spacing w:before="2" w:after="0" w:line="239" w:lineRule="auto"/>
        <w:ind w:left="169" w:right="106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ький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перед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ачає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атність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ного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пош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иокреми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системо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комб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їх,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робл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систему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ті;</w:t>
      </w:r>
    </w:p>
    <w:p>
      <w:pPr>
        <w:spacing w:before="5" w:after="0" w:line="252" w:lineRule="exact"/>
        <w:ind w:left="169" w:right="106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кр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ає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апрацю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міни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систему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освіти.</w:t>
      </w:r>
    </w:p>
    <w:p>
      <w:pPr>
        <w:spacing w:before="2" w:after="0" w:line="252" w:lineRule="exact"/>
        <w:ind w:left="169" w:right="106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глядає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само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ції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освітнь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свої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обис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</w:p>
    <w:p>
      <w:pPr>
        <w:spacing w:before="2" w:after="0" w:line="252" w:lineRule="exact"/>
        <w:ind w:left="169" w:right="10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бом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истос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ок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його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лений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ому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ою</w:t>
      </w:r>
    </w:p>
    <w:p>
      <w:pPr>
        <w:spacing w:before="2" w:after="0" w:line="252" w:lineRule="exact"/>
        <w:ind w:left="169" w:right="10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ктів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роцес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спец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дносин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2" w:after="0" w:line="252" w:lineRule="exact"/>
        <w:ind w:left="169" w:right="108" w:firstLine="7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днак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світі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хил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дина,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ості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ніверс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льна.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шись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техні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</w:p>
    <w:p>
      <w:pPr>
        <w:spacing w:before="2" w:after="0" w:line="252" w:lineRule="exact"/>
        <w:ind w:left="169" w:right="10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нш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идах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ьност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нести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цей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свід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ншу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окр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line="252" w:lineRule="exact"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Mar w:header="841" w:footer="0" w:top="1100" w:bottom="280" w:left="1420" w:right="14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1" w:lineRule="exact"/>
        <w:ind w:left="853" w:right="113"/>
        <w:jc w:val="center"/>
        <w:tabs>
          <w:tab w:pos="15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anpya" w:hAnsi="Sanpya" w:cs="Sanpya" w:eastAsia="Sanpya"/>
          <w:sz w:val="22"/>
          <w:szCs w:val="22"/>
          <w:spacing w:val="0"/>
          <w:w w:val="100"/>
          <w:position w:val="1"/>
        </w:rPr>
        <w:t></w:t>
      </w:r>
      <w:r>
        <w:rPr>
          <w:rFonts w:ascii="Sanpya" w:hAnsi="Sanpya" w:cs="Sanpya" w:eastAsia="Sanpya"/>
          <w:sz w:val="22"/>
          <w:szCs w:val="22"/>
          <w:spacing w:val="-11"/>
          <w:w w:val="100"/>
          <w:position w:val="1"/>
        </w:rPr>
        <w:t> </w:t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1"/>
        </w:rPr>
        <w:tab/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1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1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ий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1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ес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1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емо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1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1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1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ий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1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1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1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ності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1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1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1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1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1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ост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1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1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ким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1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ист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1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1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27" w:lineRule="exact"/>
        <w:ind w:left="169" w:right="806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г;</w:t>
      </w:r>
    </w:p>
    <w:p>
      <w:pPr>
        <w:spacing w:before="0" w:after="0" w:line="277" w:lineRule="exact"/>
        <w:ind w:left="853" w:right="108"/>
        <w:jc w:val="center"/>
        <w:tabs>
          <w:tab w:pos="15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</w:t>
      </w:r>
      <w:r>
        <w:rPr>
          <w:rFonts w:ascii="Sanpya" w:hAnsi="Sanpya" w:cs="Sanpya" w:eastAsia="Sanpya"/>
          <w:sz w:val="22"/>
          <w:szCs w:val="22"/>
          <w:spacing w:val="-11"/>
          <w:w w:val="100"/>
          <w:position w:val="2"/>
        </w:rPr>
        <w:t> </w:t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ab/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осно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ою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ості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осо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ист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сті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бн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кі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мож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29" w:lineRule="exact"/>
        <w:ind w:left="169" w:right="469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0" w:after="0" w:line="277" w:lineRule="exact"/>
        <w:ind w:left="853" w:right="114"/>
        <w:jc w:val="center"/>
        <w:tabs>
          <w:tab w:pos="15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</w:t>
      </w:r>
      <w:r>
        <w:rPr>
          <w:rFonts w:ascii="Sanpya" w:hAnsi="Sanpya" w:cs="Sanpya" w:eastAsia="Sanpya"/>
          <w:sz w:val="22"/>
          <w:szCs w:val="22"/>
          <w:spacing w:val="-11"/>
          <w:w w:val="100"/>
          <w:position w:val="2"/>
        </w:rPr>
        <w:t> </w:t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ab/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ги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кти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льності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ють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29" w:lineRule="exact"/>
        <w:ind w:left="169" w:right="601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мки,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и;</w:t>
      </w:r>
    </w:p>
    <w:p>
      <w:pPr>
        <w:spacing w:before="0" w:after="0" w:line="277" w:lineRule="exact"/>
        <w:ind w:left="853" w:right="106"/>
        <w:jc w:val="center"/>
        <w:tabs>
          <w:tab w:pos="15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</w:t>
      </w:r>
      <w:r>
        <w:rPr>
          <w:rFonts w:ascii="Sanpya" w:hAnsi="Sanpya" w:cs="Sanpya" w:eastAsia="Sanpya"/>
          <w:sz w:val="22"/>
          <w:szCs w:val="22"/>
          <w:spacing w:val="-11"/>
          <w:w w:val="100"/>
          <w:position w:val="2"/>
        </w:rPr>
        <w:t> </w:t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ab/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ктом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ості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тр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реа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position w:val="2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ьн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світу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29" w:lineRule="exact"/>
        <w:ind w:left="169" w:right="11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и)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ального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світу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ищ,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нки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між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</w:p>
    <w:p>
      <w:pPr>
        <w:spacing w:before="0" w:after="0" w:line="252" w:lineRule="exact"/>
        <w:ind w:left="169" w:right="687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лення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тощо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77" w:lineRule="exact"/>
        <w:ind w:left="853" w:right="110"/>
        <w:jc w:val="center"/>
        <w:tabs>
          <w:tab w:pos="1560" w:val="left"/>
          <w:tab w:pos="6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</w:t>
      </w:r>
      <w:r>
        <w:rPr>
          <w:rFonts w:ascii="Sanpya" w:hAnsi="Sanpya" w:cs="Sanpya" w:eastAsia="Sanpya"/>
          <w:sz w:val="22"/>
          <w:szCs w:val="22"/>
          <w:spacing w:val="-11"/>
          <w:w w:val="100"/>
          <w:position w:val="2"/>
        </w:rPr>
        <w:t> </w:t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ab/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га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оцес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ці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еспр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й,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але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його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ез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льтати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29" w:lineRule="exact"/>
        <w:ind w:left="169" w:right="11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авж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прогно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дома,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</w:p>
    <w:p>
      <w:pPr>
        <w:spacing w:before="0" w:after="0" w:line="252" w:lineRule="exact"/>
        <w:ind w:left="169" w:right="54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му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ту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омлен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ю;</w:t>
      </w:r>
    </w:p>
    <w:p>
      <w:pPr>
        <w:spacing w:before="0" w:after="0" w:line="280" w:lineRule="exact"/>
        <w:ind w:left="853" w:right="112"/>
        <w:jc w:val="center"/>
        <w:tabs>
          <w:tab w:pos="15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</w:t>
      </w:r>
      <w:r>
        <w:rPr>
          <w:rFonts w:ascii="Sanpya" w:hAnsi="Sanpya" w:cs="Sanpya" w:eastAsia="Sanpya"/>
          <w:sz w:val="22"/>
          <w:szCs w:val="22"/>
          <w:spacing w:val="-11"/>
          <w:w w:val="100"/>
          <w:position w:val="2"/>
        </w:rPr>
        <w:t> </w:t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ab/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йс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ють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трі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соц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27" w:lineRule="exact"/>
        <w:ind w:left="169" w:right="11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сере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ище,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льності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обис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ей:</w:t>
      </w:r>
    </w:p>
    <w:p>
      <w:pPr>
        <w:spacing w:before="1" w:after="0" w:line="254" w:lineRule="exact"/>
        <w:ind w:left="169" w:right="109"/>
        <w:jc w:val="left"/>
        <w:tabs>
          <w:tab w:pos="2240" w:val="left"/>
          <w:tab w:pos="4000" w:val="left"/>
          <w:tab w:pos="5320" w:val="left"/>
          <w:tab w:pos="6660" w:val="left"/>
          <w:tab w:pos="8060" w:val="left"/>
          <w:tab w:pos="8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цілеспр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целюбн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ності,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ості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0" w:after="0" w:line="274" w:lineRule="exact"/>
        <w:ind w:left="853" w:right="108"/>
        <w:jc w:val="center"/>
        <w:tabs>
          <w:tab w:pos="15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</w:t>
      </w:r>
      <w:r>
        <w:rPr>
          <w:rFonts w:ascii="Sanpya" w:hAnsi="Sanpya" w:cs="Sanpya" w:eastAsia="Sanpya"/>
          <w:sz w:val="22"/>
          <w:szCs w:val="22"/>
          <w:spacing w:val="-11"/>
          <w:w w:val="100"/>
          <w:position w:val="2"/>
        </w:rPr>
        <w:t> </w:t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ab/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2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ає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тя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2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29" w:lineRule="exact"/>
        <w:ind w:left="169" w:right="11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</w:p>
    <w:p>
      <w:pPr>
        <w:spacing w:before="0" w:after="0" w:line="252" w:lineRule="exact"/>
        <w:ind w:left="169" w:right="783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0" w:after="0" w:line="277" w:lineRule="exact"/>
        <w:ind w:left="853" w:right="111"/>
        <w:jc w:val="center"/>
        <w:tabs>
          <w:tab w:pos="15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</w:t>
      </w:r>
      <w:r>
        <w:rPr>
          <w:rFonts w:ascii="Sanpya" w:hAnsi="Sanpya" w:cs="Sanpya" w:eastAsia="Sanpya"/>
          <w:sz w:val="22"/>
          <w:szCs w:val="22"/>
          <w:spacing w:val="-11"/>
          <w:w w:val="100"/>
          <w:position w:val="2"/>
        </w:rPr>
        <w:t> </w:t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ab/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икористан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евр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сти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йо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2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прод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кт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29" w:lineRule="exact"/>
        <w:ind w:left="169" w:right="109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може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шити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пош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авдан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96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254" w:lineRule="exact"/>
        <w:ind w:left="169" w:right="105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роте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ності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нш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идами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ої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ьності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має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спец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наки,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ані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</w:p>
    <w:p>
      <w:pPr>
        <w:spacing w:before="0" w:after="0" w:line="249" w:lineRule="exact"/>
        <w:ind w:left="169" w:right="11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ня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</w:p>
    <w:p>
      <w:pPr>
        <w:spacing w:before="1" w:after="0" w:line="254" w:lineRule="exact"/>
        <w:ind w:left="169" w:right="10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кта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</w:p>
    <w:p>
      <w:pPr>
        <w:spacing w:before="0" w:after="0" w:line="249" w:lineRule="exact"/>
        <w:ind w:left="169" w:right="11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гляда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на,</w:t>
      </w:r>
    </w:p>
    <w:p>
      <w:pPr>
        <w:spacing w:before="1" w:after="0" w:line="240" w:lineRule="auto"/>
        <w:ind w:left="169" w:right="685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самос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сть.</w:t>
      </w:r>
    </w:p>
    <w:p>
      <w:pPr>
        <w:spacing w:before="3" w:after="0" w:line="252" w:lineRule="exact"/>
        <w:ind w:left="169" w:right="109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сом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пор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се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ше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орис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налога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ах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цьо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слову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</w:p>
    <w:p>
      <w:pPr>
        <w:spacing w:before="2" w:after="0" w:line="252" w:lineRule="exact"/>
        <w:ind w:left="169" w:right="10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пере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ді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ає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ескост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холо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пош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пол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</w:p>
    <w:p>
      <w:pPr>
        <w:spacing w:before="2" w:after="0" w:line="252" w:lineRule="exact"/>
        <w:ind w:left="169" w:right="10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ало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ше,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перший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ляд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онім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кли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ншо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2" w:after="0" w:line="252" w:lineRule="exact"/>
        <w:ind w:left="169" w:right="111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ться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илі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ь,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ще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ок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ано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ше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нь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</w:p>
    <w:p>
      <w:pPr>
        <w:spacing w:before="0" w:after="0" w:line="250" w:lineRule="exact"/>
        <w:ind w:left="169" w:right="513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сьо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дні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и.</w:t>
      </w:r>
    </w:p>
    <w:p>
      <w:pPr>
        <w:spacing w:before="1" w:after="0" w:line="240" w:lineRule="auto"/>
        <w:ind w:left="169" w:right="105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Морозо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ача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мка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олод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суку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стю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стей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вор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2" w:after="0" w:line="252" w:lineRule="exact"/>
        <w:ind w:left="169" w:right="108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цьо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ться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мку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Єрмола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оміно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иок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0" w:after="0" w:line="277" w:lineRule="exact"/>
        <w:ind w:left="99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</w:t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   </w:t>
      </w:r>
      <w:r>
        <w:rPr>
          <w:rFonts w:ascii="Sanpya" w:hAnsi="Sanpya" w:cs="Sanpya" w:eastAsia="Sanpya"/>
          <w:sz w:val="22"/>
          <w:szCs w:val="22"/>
          <w:spacing w:val="4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2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обл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52" w:lineRule="exact"/>
        <w:ind w:left="99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</w:t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   </w:t>
      </w:r>
      <w:r>
        <w:rPr>
          <w:rFonts w:ascii="Sanpya" w:hAnsi="Sanpya" w:cs="Sanpya" w:eastAsia="Sanpya"/>
          <w:sz w:val="22"/>
          <w:szCs w:val="22"/>
          <w:spacing w:val="4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широта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ате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ле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асоц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й,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шир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та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асо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54" w:lineRule="exact"/>
        <w:ind w:left="958" w:right="11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</w:t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   </w:t>
      </w:r>
      <w:r>
        <w:rPr>
          <w:rFonts w:ascii="Sanpya" w:hAnsi="Sanpya" w:cs="Sanpya" w:eastAsia="Sanpya"/>
          <w:sz w:val="22"/>
          <w:szCs w:val="22"/>
          <w:spacing w:val="4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шв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ехо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стат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ьо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шв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нієї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27" w:lineRule="exact"/>
        <w:ind w:left="1318" w:right="219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кате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ншо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о;</w:t>
      </w:r>
    </w:p>
    <w:p>
      <w:pPr>
        <w:spacing w:before="0" w:after="0" w:line="277" w:lineRule="exact"/>
        <w:ind w:left="99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</w:t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   </w:t>
      </w:r>
      <w:r>
        <w:rPr>
          <w:rFonts w:ascii="Sanpya" w:hAnsi="Sanpya" w:cs="Sanpya" w:eastAsia="Sanpya"/>
          <w:sz w:val="22"/>
          <w:szCs w:val="22"/>
          <w:spacing w:val="4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ориг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самос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сть,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ь,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дотеп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шен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29" w:lineRule="exact"/>
        <w:ind w:left="853" w:right="10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одно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мку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орра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реатив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лат.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</w:p>
    <w:p>
      <w:pPr>
        <w:spacing w:before="0" w:after="0" w:line="252" w:lineRule="exact"/>
        <w:ind w:left="169" w:right="10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ності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нди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ход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ості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ості</w:t>
      </w:r>
    </w:p>
    <w:p>
      <w:pPr>
        <w:spacing w:before="5" w:after="0" w:line="252" w:lineRule="exact"/>
        <w:ind w:left="169" w:right="11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еза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чи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ика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харак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ються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стю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схем,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проблем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способ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52" w:lineRule="exact"/>
        <w:ind w:left="853" w:right="11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моде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ності,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три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идк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</w:p>
    <w:p>
      <w:pPr>
        <w:spacing w:line="252" w:lineRule="exact" w:after="0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pgMar w:header="841" w:footer="0" w:top="1100" w:bottom="280" w:left="1420" w:right="14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39" w:lineRule="auto"/>
        <w:ind w:left="169" w:right="10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ориг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ереко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льтат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характерис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еси,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мінні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анса,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дний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поро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сильною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икає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авершенос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еності.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міння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ності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оляє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вор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ості,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мов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цес,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еч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оцінку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ктів.</w:t>
      </w:r>
    </w:p>
    <w:p>
      <w:pPr>
        <w:spacing w:before="1" w:after="0" w:line="239" w:lineRule="auto"/>
        <w:ind w:left="169" w:right="108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нш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ляє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обою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зу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ових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ер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воре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ворчо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охоп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ює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ики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льтаті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ює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щось,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ше.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міння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ності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аракт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надз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широким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азо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0" w:after="0" w:line="277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</w:t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   </w:t>
      </w:r>
      <w:r>
        <w:rPr>
          <w:rFonts w:ascii="Sanpya" w:hAnsi="Sanpya" w:cs="Sanpya" w:eastAsia="Sanpya"/>
          <w:sz w:val="22"/>
          <w:szCs w:val="22"/>
          <w:spacing w:val="4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орен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сит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коли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бл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ма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ликає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би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30" w:lineRule="exact"/>
        <w:ind w:left="124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д;</w:t>
      </w:r>
    </w:p>
    <w:p>
      <w:pPr>
        <w:spacing w:before="0" w:after="0" w:line="277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</w:t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   </w:t>
      </w:r>
      <w:r>
        <w:rPr>
          <w:rFonts w:ascii="Sanpya" w:hAnsi="Sanpya" w:cs="Sanpya" w:eastAsia="Sanpya"/>
          <w:sz w:val="22"/>
          <w:szCs w:val="22"/>
          <w:spacing w:val="4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ихід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ь;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52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</w:t>
      </w:r>
      <w:r>
        <w:rPr>
          <w:rFonts w:ascii="Sanpya" w:hAnsi="Sanpya" w:cs="Sanpya" w:eastAsia="Sanpya"/>
          <w:sz w:val="22"/>
          <w:szCs w:val="22"/>
          <w:spacing w:val="0"/>
          <w:w w:val="100"/>
          <w:position w:val="2"/>
        </w:rPr>
        <w:t>   </w:t>
      </w:r>
      <w:r>
        <w:rPr>
          <w:rFonts w:ascii="Sanpya" w:hAnsi="Sanpya" w:cs="Sanpya" w:eastAsia="Sanpya"/>
          <w:sz w:val="22"/>
          <w:szCs w:val="22"/>
          <w:spacing w:val="4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мод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де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2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2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2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29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тери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мак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ень</w:t>
      </w:r>
    </w:p>
    <w:p>
      <w:pPr>
        <w:spacing w:before="1" w:after="0" w:line="254" w:lineRule="exact"/>
        <w:ind w:left="169" w:right="11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альної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ті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кої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ища,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поста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проблем;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цьо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лена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нди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дом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</w:p>
    <w:p>
      <w:pPr>
        <w:spacing w:before="0" w:after="0" w:line="249" w:lineRule="exact"/>
        <w:ind w:left="169" w:right="11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стає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нього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евр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кою,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орма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ом,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</w:p>
    <w:p>
      <w:pPr>
        <w:spacing w:before="0" w:after="0" w:line="252" w:lineRule="exact"/>
        <w:ind w:left="169" w:right="142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проблем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гото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ншу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169" w:right="106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вор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лив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сті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лю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хар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ктери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цілому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характери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можли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шлях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нки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бляти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елику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корис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осві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кла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між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239" w:lineRule="auto"/>
        <w:ind w:left="169" w:right="104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ому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игляді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слов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ності)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окрем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идах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льност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ламенто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13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169" w:right="103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Морозо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дхо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міння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тради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гля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особ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сті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9" w:lineRule="exact"/>
        <w:ind w:left="169" w:right="11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ка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егор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ю.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перечки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алися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тракт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</w:p>
    <w:p>
      <w:pPr>
        <w:spacing w:before="1" w:after="0" w:line="240" w:lineRule="auto"/>
        <w:ind w:left="169" w:right="10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ності,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аної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кос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бистос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аспек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кої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альності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спец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піз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аваль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рис.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лення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характеру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один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перспект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мів,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практи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холо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роцесі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дини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бистос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254" w:lineRule="exact"/>
        <w:ind w:left="169" w:right="107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тж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сю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ачень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пород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льні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дмо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ися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ереот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спосо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</w:p>
    <w:p>
      <w:pPr>
        <w:spacing w:before="0" w:after="0" w:line="249" w:lineRule="exact"/>
        <w:ind w:left="169" w:right="11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поста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ез;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поро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тощ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мар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хар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ктерис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</w:t>
      </w:r>
    </w:p>
    <w:p>
      <w:pPr>
        <w:spacing w:before="1" w:after="0" w:line="240" w:lineRule="auto"/>
        <w:ind w:left="169" w:right="98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атніс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риг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льне.</w:t>
      </w:r>
    </w:p>
    <w:p>
      <w:pPr>
        <w:spacing w:before="3" w:after="0" w:line="252" w:lineRule="exact"/>
        <w:ind w:left="169" w:right="111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міти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гра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йку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харак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ерист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бистос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ає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ості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ого,</w:t>
      </w:r>
    </w:p>
    <w:p>
      <w:pPr>
        <w:spacing w:before="2" w:after="0" w:line="252" w:lineRule="exact"/>
        <w:ind w:left="169" w:right="10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нестанд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генер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еликого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кор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2" w:after="0" w:line="252" w:lineRule="exact"/>
        <w:ind w:left="169" w:right="107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исленн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ходити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кті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ої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сті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</w:p>
    <w:p>
      <w:pPr>
        <w:spacing w:before="0" w:after="0" w:line="252" w:lineRule="exact"/>
        <w:ind w:left="169" w:right="11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перше,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им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им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своїй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дру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ача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ена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</w:p>
    <w:p>
      <w:pPr>
        <w:spacing w:line="252" w:lineRule="exact" w:after="0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pgMar w:header="841" w:footer="0" w:top="1100" w:bottom="280" w:left="1420" w:right="14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69" w:right="572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аздал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52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параме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тери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ться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сть:</w:t>
      </w:r>
    </w:p>
    <w:p>
      <w:pPr>
        <w:spacing w:before="1" w:after="0" w:line="254" w:lineRule="exact"/>
        <w:ind w:left="169" w:right="110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одр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еста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о;</w:t>
      </w:r>
    </w:p>
    <w:p>
      <w:pPr>
        <w:spacing w:before="0" w:after="0" w:line="249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лемн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атні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лення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ем;</w:t>
      </w:r>
    </w:p>
    <w:p>
      <w:pPr>
        <w:spacing w:before="5" w:after="0" w:line="252" w:lineRule="exact"/>
        <w:ind w:left="169" w:right="110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нш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сть)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ген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еликої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52" w:lineRule="exact"/>
        <w:ind w:left="169" w:right="108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сть)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ерем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атися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одн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нш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0" w:after="0" w:line="249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пш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дода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дета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1" w:after="0" w:line="240" w:lineRule="auto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шення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шляхом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0" w:after="0" w:line="256" w:lineRule="exact"/>
        <w:ind w:left="169" w:right="106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иль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анта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асоці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риста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асоб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мок,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лень.</w:t>
      </w:r>
    </w:p>
    <w:p>
      <w:pPr>
        <w:spacing w:before="0" w:after="0" w:line="248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роте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ої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коли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ає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свої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</w:p>
    <w:p>
      <w:pPr>
        <w:spacing w:before="1" w:after="0" w:line="254" w:lineRule="exact"/>
        <w:ind w:left="169" w:right="1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За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ндре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це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гото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кта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атніс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леми,</w:t>
      </w:r>
    </w:p>
    <w:p>
      <w:pPr>
        <w:spacing w:before="0" w:after="0" w:line="249" w:lineRule="exact"/>
        <w:ind w:left="169" w:right="36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атися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03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240" w:lineRule="auto"/>
        <w:ind w:left="169" w:right="105" w:firstLine="7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гля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холо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льну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гото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еля,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оляє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таким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ом,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ень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ного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міння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ності,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само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натх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оказ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сті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пають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само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ті,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рацез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атнос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бов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бре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лення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63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" w:after="0" w:line="254" w:lineRule="exact"/>
        <w:ind w:left="169" w:right="103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робл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параме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тери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можна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астос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хар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ктерис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еат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ності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</w:t>
      </w:r>
    </w:p>
    <w:p>
      <w:pPr>
        <w:spacing w:before="0" w:after="0" w:line="249" w:lineRule="exact"/>
        <w:ind w:left="169" w:right="658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0" w:after="0" w:line="252" w:lineRule="exact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йс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ворчого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ял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креа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сть)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1" w:after="0" w:line="240" w:lineRule="auto"/>
        <w:ind w:left="169" w:right="10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лення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икає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один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цю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трі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силь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пере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атися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одн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нш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ген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пар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иклад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орм,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дч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еності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сьо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еності,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лякат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довод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хом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таці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ю;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ного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може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констр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ої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ориг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ьної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крава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міння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апалит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нів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ю;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перет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орюю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стиль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азія,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ене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шува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спок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либо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атися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ахо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пар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амос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пере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1" w:after="0" w:line="239" w:lineRule="auto"/>
        <w:ind w:left="169" w:right="104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пост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вива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вор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ий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мпет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ищ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отр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мінн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ної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нахо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пош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ках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свій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р;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міння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цілеспр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проблеми,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олення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гачен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ості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одно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доволен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гне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подал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1" w:after="0" w:line="240" w:lineRule="auto"/>
        <w:ind w:left="88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увати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реа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чу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ег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гог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line="240" w:lineRule="auto"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Mar w:header="841" w:footer="0" w:top="1100" w:bottom="280" w:left="1420" w:right="14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39" w:lineRule="auto"/>
        <w:ind w:left="169" w:right="10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йка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систе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гачен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ті;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атніс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самос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глибо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систе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пробле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міння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страте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ої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сті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дови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грам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атніс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ої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ості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ою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ої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проблем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дпо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ності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иконан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авда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].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69" w:right="108" w:firstLine="7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персп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кти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роана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авши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доро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ає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може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подоланні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ереот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бло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апт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атись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нах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ихо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ного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есу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омог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пере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лемен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омів,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ної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ої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асоб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тілен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бист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пете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ти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для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З.</w:t>
      </w:r>
    </w:p>
    <w:p>
      <w:pPr>
        <w:spacing w:before="1" w:after="0" w:line="254" w:lineRule="exact"/>
        <w:ind w:left="169" w:right="106" w:firstLine="7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иконане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аспек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авленої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проблеми.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ото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</w:p>
    <w:p>
      <w:pPr>
        <w:spacing w:before="0" w:after="0" w:line="249" w:lineRule="exact"/>
        <w:ind w:left="169" w:right="658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054" w:right="294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писок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икорис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аних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ерел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9" w:right="10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ндреев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ика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само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осп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0" w:after="0" w:line="252" w:lineRule="exact"/>
        <w:ind w:left="71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гики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ндр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ев.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азань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азан.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</w:p>
    <w:p>
      <w:pPr>
        <w:spacing w:before="0" w:after="0" w:line="252" w:lineRule="exact"/>
        <w:ind w:left="71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228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с.</w:t>
      </w:r>
    </w:p>
    <w:p>
      <w:pPr>
        <w:spacing w:before="1" w:after="0" w:line="239" w:lineRule="auto"/>
        <w:ind w:left="712" w:right="105" w:firstLine="-542"/>
        <w:jc w:val="both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Є.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техно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од.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освіти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Укр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інно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ац.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тех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ту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освіти.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2011.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69,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17.</w:t>
      </w:r>
    </w:p>
    <w:p>
      <w:pPr>
        <w:spacing w:before="0" w:after="0" w:line="252" w:lineRule="exact"/>
        <w:ind w:left="169" w:right="10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она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ьної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світи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Ф.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нко,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енко,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лл</w:t>
      </w:r>
    </w:p>
    <w:p>
      <w:pPr>
        <w:spacing w:before="1" w:after="0" w:line="240" w:lineRule="auto"/>
        <w:ind w:left="71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ременя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Укра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тє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ид.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иїв.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</w:p>
    <w:p>
      <w:pPr>
        <w:spacing w:before="0" w:after="0" w:line="252" w:lineRule="exact"/>
        <w:ind w:left="71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ориса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011.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342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с.</w:t>
      </w:r>
    </w:p>
    <w:p>
      <w:pPr>
        <w:spacing w:before="1" w:after="0" w:line="240" w:lineRule="auto"/>
        <w:ind w:left="712" w:right="104" w:firstLine="-542"/>
        <w:jc w:val="both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hyperlink r:id="rId9">
        <w:r>
          <w:rPr>
            <w:rFonts w:ascii="Times New Roman" w:hAnsi="Times New Roman" w:cs="Times New Roman" w:eastAsia="Times New Roman"/>
            <w:sz w:val="22"/>
            <w:szCs w:val="22"/>
            <w:spacing w:val="2"/>
            <w:w w:val="100"/>
          </w:rPr>
          <w:t>Т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в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ор</w:t>
        </w:r>
        <w:r>
          <w:rPr>
            <w:rFonts w:ascii="Times New Roman" w:hAnsi="Times New Roman" w:cs="Times New Roman" w:eastAsia="Times New Roman"/>
            <w:sz w:val="22"/>
            <w:szCs w:val="22"/>
            <w:spacing w:val="-3"/>
            <w:w w:val="100"/>
          </w:rPr>
          <w:t>ч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і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сть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 </w:t>
        </w:r>
        <w:r>
          <w:rPr>
            <w:rFonts w:ascii="Times New Roman" w:hAnsi="Times New Roman" w:cs="Times New Roman" w:eastAsia="Times New Roman"/>
            <w:sz w:val="22"/>
            <w:szCs w:val="22"/>
            <w:spacing w:val="51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я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к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 </w:t>
        </w:r>
        <w:r>
          <w:rPr>
            <w:rFonts w:ascii="Times New Roman" w:hAnsi="Times New Roman" w:cs="Times New Roman" w:eastAsia="Times New Roman"/>
            <w:sz w:val="22"/>
            <w:szCs w:val="22"/>
            <w:spacing w:val="51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с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у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б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’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є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кт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и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в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на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 </w:t>
        </w:r>
        <w:r>
          <w:rPr>
            <w:rFonts w:ascii="Times New Roman" w:hAnsi="Times New Roman" w:cs="Times New Roman" w:eastAsia="Times New Roman"/>
            <w:sz w:val="22"/>
            <w:szCs w:val="22"/>
            <w:spacing w:val="51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-3"/>
            <w:w w:val="100"/>
          </w:rPr>
          <w:t>п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еред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у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мо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в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а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 </w:t>
        </w:r>
        <w:r>
          <w:rPr>
            <w:rFonts w:ascii="Times New Roman" w:hAnsi="Times New Roman" w:cs="Times New Roman" w:eastAsia="Times New Roman"/>
            <w:sz w:val="22"/>
            <w:szCs w:val="22"/>
            <w:spacing w:val="51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кр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е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ати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в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ного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 </w:t>
        </w:r>
        <w:r>
          <w:rPr>
            <w:rFonts w:ascii="Times New Roman" w:hAnsi="Times New Roman" w:cs="Times New Roman" w:eastAsia="Times New Roman"/>
            <w:sz w:val="22"/>
            <w:szCs w:val="22"/>
            <w:spacing w:val="49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ро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з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в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и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т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ку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 </w:t>
        </w:r>
      </w:hyperlink>
      <w:hyperlink r:id="rId10"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осо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б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ист</w:t>
        </w:r>
        <w:r>
          <w:rPr>
            <w:rFonts w:ascii="Times New Roman" w:hAnsi="Times New Roman" w:cs="Times New Roman" w:eastAsia="Times New Roman"/>
            <w:sz w:val="22"/>
            <w:szCs w:val="22"/>
            <w:spacing w:val="-3"/>
            <w:w w:val="100"/>
          </w:rPr>
          <w:t>о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ст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і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spacing w:val="3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тео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р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етик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о</w:t>
        </w:r>
        <w:r>
          <w:rPr>
            <w:rFonts w:ascii="Times New Roman" w:hAnsi="Times New Roman" w:cs="Times New Roman" w:eastAsia="Times New Roman"/>
            <w:sz w:val="22"/>
            <w:szCs w:val="22"/>
            <w:spacing w:val="-4"/>
            <w:w w:val="100"/>
          </w:rPr>
          <w:t>-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ме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т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одол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о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г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і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</w:rPr>
          <w:t>ч</w:t>
        </w:r>
        <w:r>
          <w:rPr>
            <w:rFonts w:ascii="Times New Roman" w:hAnsi="Times New Roman" w:cs="Times New Roman" w:eastAsia="Times New Roman"/>
            <w:sz w:val="22"/>
            <w:szCs w:val="22"/>
            <w:spacing w:val="-3"/>
            <w:w w:val="100"/>
          </w:rPr>
          <w:t>н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і</w:t>
        </w:r>
        <w:r>
          <w:rPr>
            <w:rFonts w:ascii="Times New Roman" w:hAnsi="Times New Roman" w:cs="Times New Roman" w:eastAsia="Times New Roman"/>
            <w:sz w:val="22"/>
            <w:szCs w:val="22"/>
            <w:spacing w:val="3"/>
            <w:w w:val="100"/>
          </w:rPr>
          <w:t> 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п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</w:rPr>
          <w:t>і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дхо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д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  <w:t>и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Білецька</w:t>
      </w:r>
      <w:r>
        <w:rPr>
          <w:rFonts w:ascii="Courier New" w:hAnsi="Courier New" w:cs="Courier New" w:eastAsia="Courier New"/>
          <w:sz w:val="22"/>
          <w:szCs w:val="22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ніверси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ельн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цьк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2011.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</w:p>
    <w:p>
      <w:pPr>
        <w:spacing w:before="0" w:after="0" w:line="252" w:lineRule="exact"/>
        <w:ind w:left="71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13.</w:t>
      </w:r>
    </w:p>
    <w:p>
      <w:pPr>
        <w:spacing w:before="1" w:after="0" w:line="254" w:lineRule="exact"/>
        <w:ind w:left="712" w:right="106" w:firstLine="-542"/>
        <w:jc w:val="both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орческих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бностей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с.</w:t>
      </w:r>
    </w:p>
    <w:p>
      <w:pPr>
        <w:spacing w:before="0" w:after="0" w:line="249" w:lineRule="exact"/>
        <w:ind w:left="169" w:right="11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аренко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ий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слов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ик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аренко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дь,</w:t>
      </w:r>
    </w:p>
    <w:p>
      <w:pPr>
        <w:spacing w:before="1" w:after="0" w:line="240" w:lineRule="auto"/>
        <w:ind w:left="71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1997.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с.</w:t>
      </w:r>
    </w:p>
    <w:p>
      <w:pPr>
        <w:spacing w:before="0" w:after="0" w:line="252" w:lineRule="exact"/>
        <w:ind w:left="169" w:right="11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арпенко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нстр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ты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ии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ности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Эл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ктро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ный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рс]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52" w:lineRule="exact"/>
        <w:ind w:left="71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арпе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ж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им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3"/>
          <w:w w:val="100"/>
        </w:rPr>
        <w:t> </w:t>
      </w:r>
      <w:hyperlink r:id="rId11"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  <w:t>h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: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f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e.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  <w:t>o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4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cu</w:t>
        </w:r>
        <w:r>
          <w:rPr>
            <w:rFonts w:ascii="Times New Roman" w:hAnsi="Times New Roman" w:cs="Times New Roman" w:eastAsia="Times New Roman"/>
            <w:sz w:val="22"/>
            <w:szCs w:val="22"/>
            <w:spacing w:val="-3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p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ac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spacing w:val="-4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2.sh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-4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spacing w:val="-4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u w:val="single" w:color="000000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</w:r>
      </w:hyperlink>
    </w:p>
    <w:p>
      <w:pPr>
        <w:spacing w:before="5" w:after="0" w:line="252" w:lineRule="exact"/>
        <w:ind w:left="712" w:right="106" w:firstLine="-542"/>
        <w:jc w:val="both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холо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пособие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МГУ,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с.</w:t>
      </w:r>
    </w:p>
    <w:p>
      <w:pPr>
        <w:spacing w:before="2" w:after="0" w:line="252" w:lineRule="exact"/>
        <w:ind w:left="712" w:right="104" w:firstLine="-542"/>
        <w:jc w:val="both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ик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оди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ності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терат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.00.02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2007.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</w:p>
    <w:p>
      <w:pPr>
        <w:spacing w:before="0" w:after="0" w:line="252" w:lineRule="exact"/>
        <w:ind w:left="71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448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с.</w:t>
      </w:r>
    </w:p>
    <w:p>
      <w:pPr>
        <w:spacing w:before="3" w:after="0" w:line="252" w:lineRule="exact"/>
        <w:ind w:left="712" w:right="110" w:firstLine="-542"/>
        <w:jc w:val="both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З.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гото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ности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сои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степ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ни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канд.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пед.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ц.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13.00.01</w:t>
      </w:r>
    </w:p>
    <w:p>
      <w:pPr>
        <w:spacing w:before="0" w:after="0" w:line="252" w:lineRule="exact"/>
        <w:ind w:left="71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«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еория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стория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гики»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Минск,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с.</w:t>
      </w:r>
    </w:p>
    <w:p>
      <w:pPr>
        <w:spacing w:line="252" w:lineRule="exact"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Mar w:header="841" w:footer="0" w:top="1100" w:bottom="280" w:left="1420" w:right="14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6" w:after="0" w:line="252" w:lineRule="exact"/>
        <w:ind w:left="712" w:right="107" w:firstLine="-542"/>
        <w:jc w:val="both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Морозов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Форм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ности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ателя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ей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лы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системе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разо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тора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0.08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М.,</w:t>
      </w:r>
    </w:p>
    <w:p>
      <w:pPr>
        <w:spacing w:before="0" w:after="0" w:line="249" w:lineRule="exact"/>
        <w:ind w:left="71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с.</w:t>
      </w:r>
    </w:p>
    <w:p>
      <w:pPr>
        <w:spacing w:before="1" w:after="0" w:line="240" w:lineRule="auto"/>
        <w:ind w:left="169" w:right="-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огр.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исо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є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1998.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</w:p>
    <w:p>
      <w:pPr>
        <w:spacing w:before="0" w:after="0" w:line="252" w:lineRule="exact"/>
        <w:ind w:left="71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с.</w:t>
      </w:r>
    </w:p>
    <w:p>
      <w:pPr>
        <w:spacing w:before="5" w:after="0" w:line="252" w:lineRule="exact"/>
        <w:ind w:left="712" w:right="108" w:firstLine="-542"/>
        <w:jc w:val="both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ремен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ый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слов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рь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ост.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Е.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Рапащев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ск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ремен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слово,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928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с.</w:t>
      </w:r>
    </w:p>
    <w:p>
      <w:pPr>
        <w:spacing w:before="2" w:after="0" w:line="252" w:lineRule="exact"/>
        <w:ind w:left="712" w:right="110" w:firstLine="-542"/>
        <w:jc w:val="both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иро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ности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слов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подгото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дис.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19.00.07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город,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с.</w:t>
      </w:r>
    </w:p>
    <w:p>
      <w:pPr>
        <w:spacing w:before="2" w:after="0" w:line="252" w:lineRule="exact"/>
        <w:ind w:left="712" w:right="111" w:firstLine="-542"/>
        <w:jc w:val="both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odel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oney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</w:p>
    <w:p>
      <w:pPr>
        <w:spacing w:before="0" w:after="0" w:line="252" w:lineRule="exact"/>
        <w:ind w:left="71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1963.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331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0.</w:t>
      </w:r>
    </w:p>
    <w:p>
      <w:pPr>
        <w:spacing w:before="3" w:after="0" w:line="252" w:lineRule="exact"/>
        <w:ind w:left="712" w:right="106" w:firstLine="-542"/>
        <w:jc w:val="both"/>
        <w:tabs>
          <w:tab w:pos="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16.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124.</w:t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ове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Т.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7" w:lineRule="exact"/>
        <w:ind w:left="1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рч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кр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сть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кон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ексті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овки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май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ут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аго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ес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ча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39" w:lineRule="auto"/>
        <w:ind w:left="169" w:right="104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ніц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ної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сті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стосо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ості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гога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аведено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кі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ють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ні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ть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5" w:after="0" w:line="252" w:lineRule="exact"/>
        <w:ind w:left="169" w:right="108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ові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слова: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айб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пете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сть</w:t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ове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Т.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7" w:lineRule="exact"/>
        <w:ind w:left="169" w:right="-20"/>
        <w:jc w:val="left"/>
        <w:tabs>
          <w:tab w:pos="1980" w:val="left"/>
          <w:tab w:pos="3480" w:val="left"/>
          <w:tab w:pos="3920" w:val="left"/>
          <w:tab w:pos="5720" w:val="left"/>
          <w:tab w:pos="7420" w:val="left"/>
          <w:tab w:pos="78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гич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ское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ес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во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гич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ская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кр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ив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сть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в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кон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ексте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есс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овки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бу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щ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их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гогов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про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есс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ия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169" w:right="107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статье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лан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ц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анализ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кой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ати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ности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ме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ельно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профе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ой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тел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ности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щего</w:t>
      </w:r>
    </w:p>
    <w:p>
      <w:pPr>
        <w:spacing w:before="0" w:after="0" w:line="249" w:lineRule="exact"/>
        <w:ind w:left="1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ного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преде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ни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ого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</w:p>
    <w:p>
      <w:pPr>
        <w:spacing w:before="5" w:after="0" w:line="252" w:lineRule="exact"/>
        <w:ind w:left="169" w:right="109"/>
        <w:jc w:val="left"/>
        <w:tabs>
          <w:tab w:pos="1200" w:val="left"/>
          <w:tab w:pos="3220" w:val="left"/>
          <w:tab w:pos="4380" w:val="left"/>
          <w:tab w:pos="5680" w:val="left"/>
          <w:tab w:pos="6820" w:val="left"/>
          <w:tab w:pos="81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га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ьной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ри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ны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осно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ы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пара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етры,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кото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ые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харак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ери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з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гоги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ность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ьного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0" w:after="0" w:line="250" w:lineRule="exact"/>
        <w:ind w:left="889" w:right="-20"/>
        <w:jc w:val="left"/>
        <w:tabs>
          <w:tab w:pos="2100" w:val="left"/>
          <w:tab w:pos="2920" w:val="left"/>
          <w:tab w:pos="4600" w:val="left"/>
          <w:tab w:pos="5920" w:val="left"/>
          <w:tab w:pos="75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л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ю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евые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слов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: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ор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ест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о,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кая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ность,</w:t>
      </w:r>
    </w:p>
    <w:p>
      <w:pPr>
        <w:spacing w:before="5" w:after="0" w:line="252" w:lineRule="exact"/>
        <w:ind w:left="169" w:right="11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льност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щий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педа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пр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ф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сио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альн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го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об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у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креат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и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ная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ком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п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етен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нос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ь.</w:t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2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b/>
          <w:bCs/>
          <w:i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b/>
          <w:bCs/>
          <w:i/>
        </w:rPr>
        <w:t>venko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b/>
          <w:bCs/>
          <w:i/>
        </w:rPr>
        <w:t>T.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7" w:lineRule="exact"/>
        <w:ind w:left="1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Pedago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3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oe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i/>
        </w:rPr>
        <w:t>dagog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i/>
        </w:rPr>
        <w:t>cal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xt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ure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ach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rs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40" w:after="0" w:line="240" w:lineRule="auto"/>
        <w:ind w:left="1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pro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37" w:after="0" w:line="239" w:lineRule="auto"/>
        <w:ind w:left="169" w:right="110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cal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8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ned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cal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peda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cal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ach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52" w:lineRule="exact"/>
        <w:ind w:left="169" w:right="106" w:firstLine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ord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cal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peda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cal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2121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ach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ence.</w:t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7.524002pt;margin-top:-128.930466pt;width:440.63pt;height:131.34pt;mso-position-horizontal-relative:page;mso-position-vertical-relative:paragraph;z-index:-305" coordorigin="1550,-2579" coordsize="8813,2627">
            <v:group style="position:absolute;left:1560;top:-2569;width:8793;height:252" coordorigin="1560,-2569" coordsize="8793,252">
              <v:shape style="position:absolute;left:1560;top:-2569;width:8793;height:252" coordorigin="1560,-2569" coordsize="8793,252" path="m1560,-2317l10353,-2317,10353,-2569,1560,-2569,1560,-2317e" filled="t" fillcolor="#F5F5F5" stroked="f">
                <v:path arrowok="t"/>
                <v:fill/>
              </v:shape>
            </v:group>
            <v:group style="position:absolute;left:1560;top:-2317;width:8793;height:293" coordorigin="1560,-2317" coordsize="8793,293">
              <v:shape style="position:absolute;left:1560;top:-2317;width:8793;height:293" coordorigin="1560,-2317" coordsize="8793,293" path="m1560,-2024l10353,-2024,10353,-2317,1560,-2317,1560,-2024e" filled="t" fillcolor="#F5F5F5" stroked="f">
                <v:path arrowok="t"/>
                <v:fill/>
              </v:shape>
            </v:group>
            <v:group style="position:absolute;left:1560;top:-2024;width:8793;height:290" coordorigin="1560,-2024" coordsize="8793,290">
              <v:shape style="position:absolute;left:1560;top:-2024;width:8793;height:290" coordorigin="1560,-2024" coordsize="8793,290" path="m1560,-1733l10353,-1733,10353,-2024,1560,-2024,1560,-1733e" filled="t" fillcolor="#F5F5F5" stroked="f">
                <v:path arrowok="t"/>
                <v:fill/>
              </v:shape>
            </v:group>
            <v:group style="position:absolute;left:1560;top:-1733;width:8793;height:252" coordorigin="1560,-1733" coordsize="8793,252">
              <v:shape style="position:absolute;left:1560;top:-1733;width:8793;height:252" coordorigin="1560,-1733" coordsize="8793,252" path="m1560,-1481l10353,-1481,10353,-1733,1560,-1733,1560,-1481e" filled="t" fillcolor="#F5F5F5" stroked="f">
                <v:path arrowok="t"/>
                <v:fill/>
              </v:shape>
            </v:group>
            <v:group style="position:absolute;left:1560;top:-1481;width:8793;height:254" coordorigin="1560,-1481" coordsize="8793,254">
              <v:shape style="position:absolute;left:1560;top:-1481;width:8793;height:254" coordorigin="1560,-1481" coordsize="8793,254" path="m1560,-1227l10353,-1227,10353,-1481,1560,-1481,1560,-1227e" filled="t" fillcolor="#F5F5F5" stroked="f">
                <v:path arrowok="t"/>
                <v:fill/>
              </v:shape>
            </v:group>
            <v:group style="position:absolute;left:1560;top:-1227;width:8793;height:252" coordorigin="1560,-1227" coordsize="8793,252">
              <v:shape style="position:absolute;left:1560;top:-1227;width:8793;height:252" coordorigin="1560,-1227" coordsize="8793,252" path="m1560,-975l10353,-975,10353,-1227,1560,-1227,1560,-975e" filled="t" fillcolor="#F5F5F5" stroked="f">
                <v:path arrowok="t"/>
                <v:fill/>
              </v:shape>
            </v:group>
            <v:group style="position:absolute;left:1560;top:-975;width:8793;height:252" coordorigin="1560,-975" coordsize="8793,252">
              <v:shape style="position:absolute;left:1560;top:-975;width:8793;height:252" coordorigin="1560,-975" coordsize="8793,252" path="m1560,-723l10353,-723,10353,-975,1560,-975,1560,-723e" filled="t" fillcolor="#F5F5F5" stroked="f">
                <v:path arrowok="t"/>
                <v:fill/>
              </v:shape>
            </v:group>
            <v:group style="position:absolute;left:1560;top:-723;width:8793;height:255" coordorigin="1560,-723" coordsize="8793,255">
              <v:shape style="position:absolute;left:1560;top:-723;width:8793;height:255" coordorigin="1560,-723" coordsize="8793,255" path="m1560,-468l10353,-468,10353,-723,1560,-723,1560,-468e" filled="t" fillcolor="#F5F5F5" stroked="f">
                <v:path arrowok="t"/>
                <v:fill/>
              </v:shape>
            </v:group>
            <v:group style="position:absolute;left:1560;top:-468;width:8793;height:252" coordorigin="1560,-468" coordsize="8793,252">
              <v:shape style="position:absolute;left:1560;top:-468;width:8793;height:252" coordorigin="1560,-468" coordsize="8793,252" path="m1560,-216l10353,-216,10353,-468,1560,-468,1560,-216e" filled="t" fillcolor="#F5F5F5" stroked="f">
                <v:path arrowok="t"/>
                <v:fill/>
              </v:shape>
            </v:group>
            <v:group style="position:absolute;left:1560;top:-216;width:8793;height:254" coordorigin="1560,-216" coordsize="8793,254">
              <v:shape style="position:absolute;left:1560;top:-216;width:8793;height:254" coordorigin="1560,-216" coordsize="8793,254" path="m1560,38l10353,38,10353,-216,1560,-216,1560,38e" filled="t" fillcolor="#F5F5F5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8.024002pt;margin-top:14.509529pt;width:439.63pt;height:12.6pt;mso-position-horizontal-relative:page;mso-position-vertical-relative:paragraph;z-index:-304" coordorigin="1560,290" coordsize="8793,252">
            <v:shape style="position:absolute;left:1560;top:290;width:8793;height:252" coordorigin="1560,290" coordsize="8793,252" path="m1560,542l10353,542,10353,290,1560,290,1560,542e" filled="t" fillcolor="#F5F5F5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С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я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н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й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ла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о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р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е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д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акц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і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ї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i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1.10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2013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р.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sectPr>
      <w:pgMar w:header="841" w:footer="0" w:top="1100" w:bottom="280" w:left="1420" w:right="14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  <w:font w:name="Sanpya">
    <w:altName w:val="Sanpya"/>
    <w:charset w:val="0"/>
    <w:family w:val="auto"/>
    <w:pitch w:val="variable"/>
  </w:font>
  <w:font w:name="Courier New">
    <w:altName w:val="Courier New"/>
    <w:charset w:val="204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6.473999pt;margin-top:55.629993pt;width:442.73pt;height:4.54pt;mso-position-horizontal-relative:page;mso-position-vertical-relative:page;z-index:-306" coordorigin="1529,1113" coordsize="8855,91">
          <v:group style="position:absolute;left:1560;top:1172;width:8793;height:2" coordorigin="1560,1172" coordsize="8793,2">
            <v:shape style="position:absolute;left:1560;top:1172;width:8793;height:2" coordorigin="1560,1172" coordsize="8793,0" path="m1560,1172l10353,1172e" filled="f" stroked="t" strokeweight="3.1pt" strokecolor="#612322">
              <v:path arrowok="t"/>
            </v:shape>
          </v:group>
          <v:group style="position:absolute;left:1560;top:1121;width:8793;height:2" coordorigin="1560,1121" coordsize="8793,2">
            <v:shape style="position:absolute;left:1560;top:1121;width:8793;height:2" coordorigin="1560,1121" coordsize="8793,0" path="m1560,1121l10353,1121e" filled="f" stroked="t" strokeweight=".82pt" strokecolor="#612322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1.660004pt;margin-top:41.063908pt;width:292.240001pt;height:14pt;mso-position-horizontal-relative:page;mso-position-vertical-relative:page;z-index:-305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Пробл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м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і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ж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р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о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п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е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д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а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гогіч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н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ої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ос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в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і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т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и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2013.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№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41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image" Target="media/image1.png"/><Relationship Id="rId9" Type="http://schemas.openxmlformats.org/officeDocument/2006/relationships/hyperlink" Target="http://archive.nbuv.gov.ua/portal/Soc_Gum/Nvmdpu/2011_6/6/1.pdf" TargetMode="External"/><Relationship Id="rId10" Type="http://schemas.openxmlformats.org/officeDocument/2006/relationships/hyperlink" Target="http://archive.nbuv.gov.ua/portal/Soc_Gum/Nvmdpu/2011_6/6/1.pdf" TargetMode="External"/><Relationship Id="rId11" Type="http://schemas.openxmlformats.org/officeDocument/2006/relationships/hyperlink" Target="http://isarrfe.trainet.org/materials/practicum/practicum2.s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title>1</dc:title>
  <dcterms:created xsi:type="dcterms:W3CDTF">2015-01-27T12:14:35Z</dcterms:created>
  <dcterms:modified xsi:type="dcterms:W3CDTF">2015-01-27T12:14:35Z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2014-01-30T00:00:00Z</vt:filetime>
  </property>
  <property fmtid="{D5CDD505-2E9C-101B-9397-08002B2CF9AE}" pid="3" name="LastSaved">
    <vt:filetime>2015-01-27T00:00:00Z</vt:filetime>
  </property>
</Properties>
</file>